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88" w:rsidRDefault="00865A88" w:rsidP="00FE2424">
      <w:pPr>
        <w:spacing w:afterLines="50"/>
        <w:jc w:val="center"/>
        <w:rPr>
          <w:rFonts w:ascii="微软雅黑" w:eastAsia="微软雅黑" w:hAnsi="微软雅黑"/>
          <w:sz w:val="32"/>
          <w:szCs w:val="32"/>
        </w:rPr>
      </w:pPr>
      <w:r w:rsidRPr="00E27592">
        <w:rPr>
          <w:rFonts w:ascii="微软雅黑" w:eastAsia="微软雅黑" w:hAnsi="微软雅黑" w:hint="eastAsia"/>
          <w:sz w:val="32"/>
          <w:szCs w:val="32"/>
        </w:rPr>
        <w:t>生命</w:t>
      </w:r>
      <w:r>
        <w:rPr>
          <w:rFonts w:ascii="微软雅黑" w:eastAsia="微软雅黑" w:hAnsi="微软雅黑" w:hint="eastAsia"/>
          <w:sz w:val="32"/>
          <w:szCs w:val="32"/>
        </w:rPr>
        <w:t>真的</w:t>
      </w:r>
      <w:r w:rsidRPr="00E27592">
        <w:rPr>
          <w:rFonts w:ascii="微软雅黑" w:eastAsia="微软雅黑" w:hAnsi="微软雅黑" w:hint="eastAsia"/>
          <w:sz w:val="32"/>
          <w:szCs w:val="32"/>
        </w:rPr>
        <w:t>好神奇</w:t>
      </w:r>
    </w:p>
    <w:p w:rsidR="00865A88" w:rsidRPr="005E5744" w:rsidRDefault="00865A88" w:rsidP="00FE2424">
      <w:pPr>
        <w:spacing w:afterLines="5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　　　　　　　　　　　　　　　　　　　</w:t>
      </w:r>
      <w:r>
        <w:rPr>
          <w:rFonts w:ascii="Î¢ÈíÑÅºÚ Western" w:eastAsia="微软雅黑" w:hAnsi="Î¢ÈíÑÅºÚ Western"/>
          <w:sz w:val="24"/>
          <w:szCs w:val="24"/>
        </w:rPr>
        <w:t>——</w:t>
      </w:r>
      <w:r>
        <w:rPr>
          <w:rFonts w:ascii="微软雅黑" w:eastAsia="微软雅黑" w:hAnsi="微软雅黑" w:hint="eastAsia"/>
          <w:sz w:val="24"/>
          <w:szCs w:val="24"/>
        </w:rPr>
        <w:t>读《生命好神奇》有感</w:t>
      </w:r>
    </w:p>
    <w:p w:rsidR="00865A88" w:rsidRDefault="00865A88" w:rsidP="00FE2424">
      <w:pPr>
        <w:spacing w:afterLines="50" w:line="360" w:lineRule="auto"/>
        <w:ind w:firstLine="420"/>
        <w:jc w:val="left"/>
        <w:rPr>
          <w:sz w:val="24"/>
          <w:szCs w:val="24"/>
        </w:rPr>
      </w:pPr>
      <w:r w:rsidRPr="00E27592">
        <w:rPr>
          <w:rFonts w:hint="eastAsia"/>
          <w:sz w:val="24"/>
          <w:szCs w:val="24"/>
        </w:rPr>
        <w:t>暑假里我读了</w:t>
      </w:r>
      <w:r>
        <w:rPr>
          <w:rFonts w:hint="eastAsia"/>
          <w:sz w:val="24"/>
          <w:szCs w:val="24"/>
        </w:rPr>
        <w:t>好几本</w:t>
      </w:r>
      <w:r w:rsidRPr="00E27592">
        <w:rPr>
          <w:rFonts w:hint="eastAsia"/>
          <w:sz w:val="24"/>
          <w:szCs w:val="24"/>
        </w:rPr>
        <w:t>书，其中令我印象最深刻的是</w:t>
      </w:r>
      <w:r>
        <w:rPr>
          <w:rFonts w:hint="eastAsia"/>
          <w:sz w:val="24"/>
          <w:szCs w:val="24"/>
        </w:rPr>
        <w:t>一本名叫</w:t>
      </w:r>
      <w:r w:rsidRPr="00E27592">
        <w:rPr>
          <w:rFonts w:hint="eastAsia"/>
          <w:sz w:val="24"/>
          <w:szCs w:val="24"/>
        </w:rPr>
        <w:t>《生命好神奇》</w:t>
      </w:r>
      <w:r>
        <w:rPr>
          <w:rFonts w:hint="eastAsia"/>
          <w:sz w:val="24"/>
          <w:szCs w:val="24"/>
        </w:rPr>
        <w:t>的书。</w:t>
      </w:r>
    </w:p>
    <w:p w:rsidR="00865A88" w:rsidRDefault="00865A88" w:rsidP="00FE2424">
      <w:pPr>
        <w:spacing w:afterLines="50" w:line="360" w:lineRule="auto"/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这本书是由哈佛等世界知名学府和知名机构科学家所撰写，并且是美国最受推崇的课外延伸读物，它一共有１９个主题，用简单的语言和生动的描述给我们讲解了生命的奥秘，比如有“肤色的故事”，“神奇的皮肤”，“指纹是什么”等内容。其中，我最喜欢的是“男孩女孩有多么不同”这个章节。</w:t>
      </w:r>
      <w:r w:rsidRPr="00E27592">
        <w:rPr>
          <w:sz w:val="24"/>
          <w:szCs w:val="24"/>
        </w:rPr>
        <w:tab/>
      </w:r>
    </w:p>
    <w:p w:rsidR="00865A88" w:rsidRDefault="00865A88" w:rsidP="00FE2424">
      <w:pPr>
        <w:spacing w:afterLines="50" w:line="360" w:lineRule="auto"/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以前，我一直很困惑的问题是我们男孩子和女孩到底有什么不同？我觉得我们和女孩只有性别、长相、体育能力方面有不同，读了这个章节，我懂得了许多以前不了解的知识，比如，男孩的空间运动能力和理解能力比女孩强，但是她们在快速而且协调性强的动作上更有优势。而且，为了证明到底谁更聪明，科学家曾做过一个试验：他们让一个男孩和一个女孩在一个虚拟的迷宫找出口，观察他们是让大脑的哪个部位活跃起来。在这个试验中，科学家发现男孩和女孩在找路的时候是用不同的部位，这证明了他们是在用不同的技巧和能力。</w:t>
      </w:r>
    </w:p>
    <w:p w:rsidR="00865A88" w:rsidRDefault="00865A88" w:rsidP="00FE2424">
      <w:pPr>
        <w:spacing w:afterLines="50" w:line="360" w:lineRule="auto"/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科学家还在继续努力揭开这个谜，男孩和女孩不同的能力到底是天生的，还是后天养成的？虽然很多人认为两者都有，但是这一点始终无法肯定，我觉得探寻这个问题的答案是一件有趣而令人兴奋的事。</w:t>
      </w:r>
    </w:p>
    <w:p w:rsidR="00865A88" w:rsidRDefault="00865A88" w:rsidP="00FE2424">
      <w:pPr>
        <w:spacing w:afterLines="50" w:line="360" w:lineRule="auto"/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在这本书的其他部分还有很多有趣的试验和结论让我大开眼界，科学家用有趣的试验告诉我们，有的时候感觉会上当，比如眼睛、鼻子、耳朵等。还有一个试验是：为了研究宝宝从哪儿来，一个科学家让一只公青蛙穿上特制的紧身裤，这让公青蛙的精子没办法与母青蛙的卵子接触，自然没见到任何小蝌蚪。于是，他证明了，若想制造出蝌蚪，精子和卵子缺一不可。</w:t>
      </w:r>
    </w:p>
    <w:p w:rsidR="00865A88" w:rsidRPr="00E27592" w:rsidRDefault="00865A88" w:rsidP="00D15C1B">
      <w:pPr>
        <w:spacing w:afterLines="50" w:line="360" w:lineRule="auto"/>
        <w:ind w:firstLine="420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hint="eastAsia"/>
          <w:sz w:val="24"/>
          <w:szCs w:val="24"/>
        </w:rPr>
        <w:t>看了这本书，我初步了解了生命的起源和奥秘，也发现了有一些迷题还没有解开，科学家们正在进行更深入的研究。</w:t>
      </w:r>
      <w:bookmarkStart w:id="0" w:name="_GoBack"/>
      <w:bookmarkEnd w:id="0"/>
      <w:r>
        <w:rPr>
          <w:rFonts w:hint="eastAsia"/>
          <w:sz w:val="24"/>
          <w:szCs w:val="24"/>
        </w:rPr>
        <w:t>我希望自己将来也能成为科学家，去解开那些生命的奥秘之处。</w:t>
      </w:r>
      <w:r>
        <w:rPr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>复旦小学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陈睿泽</w:t>
      </w:r>
      <w:r>
        <w:rPr>
          <w:sz w:val="24"/>
          <w:szCs w:val="24"/>
        </w:rPr>
        <w:t xml:space="preserve">      </w:t>
      </w:r>
    </w:p>
    <w:sectPr w:rsidR="00865A88" w:rsidRPr="00E27592" w:rsidSect="008D2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Î¢ÈíÑÅºÚ West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16A82"/>
    <w:multiLevelType w:val="hybridMultilevel"/>
    <w:tmpl w:val="D6BEBBFC"/>
    <w:lvl w:ilvl="0" w:tplc="18062690">
      <w:numFmt w:val="bullet"/>
      <w:lvlText w:val=""/>
      <w:lvlJc w:val="left"/>
      <w:pPr>
        <w:ind w:left="520" w:hanging="520"/>
      </w:pPr>
      <w:rPr>
        <w:rFonts w:ascii="Wingdings" w:eastAsia="微软雅黑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7E0"/>
    <w:rsid w:val="00424A38"/>
    <w:rsid w:val="005E5744"/>
    <w:rsid w:val="00621657"/>
    <w:rsid w:val="00633ED0"/>
    <w:rsid w:val="00747EC6"/>
    <w:rsid w:val="00865A88"/>
    <w:rsid w:val="008774B9"/>
    <w:rsid w:val="008D268B"/>
    <w:rsid w:val="008D67E0"/>
    <w:rsid w:val="009C79A7"/>
    <w:rsid w:val="00C66906"/>
    <w:rsid w:val="00D15C1B"/>
    <w:rsid w:val="00E2636A"/>
    <w:rsid w:val="00E27592"/>
    <w:rsid w:val="00E543F9"/>
    <w:rsid w:val="00EC08F5"/>
    <w:rsid w:val="00FE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68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E574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122</Words>
  <Characters>698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生命真的好神奇</dc:title>
  <dc:subject/>
  <dc:creator>lenovo</dc:creator>
  <cp:keywords/>
  <dc:description/>
  <cp:lastModifiedBy>lenovo</cp:lastModifiedBy>
  <cp:revision>2</cp:revision>
  <cp:lastPrinted>2013-08-31T08:53:00Z</cp:lastPrinted>
  <dcterms:created xsi:type="dcterms:W3CDTF">2013-09-01T01:31:00Z</dcterms:created>
  <dcterms:modified xsi:type="dcterms:W3CDTF">2013-09-01T01:31:00Z</dcterms:modified>
</cp:coreProperties>
</file>