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53E" w:rsidRDefault="00CA253E" w:rsidP="00A42C1D">
      <w:r>
        <w:t xml:space="preserve">                                            </w:t>
      </w:r>
      <w:r>
        <w:rPr>
          <w:rFonts w:hint="eastAsia"/>
        </w:rPr>
        <w:t>音乐给人以享受</w:t>
      </w:r>
    </w:p>
    <w:p w:rsidR="00CA253E" w:rsidRPr="009B33F9" w:rsidRDefault="00CA253E" w:rsidP="0038041F">
      <w:pPr>
        <w:spacing w:line="220" w:lineRule="atLeast"/>
        <w:ind w:firstLineChars="250" w:firstLine="55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pt;margin-top:92.75pt;width:297pt;height:203.25pt;z-index:251658240">
            <v:imagedata r:id="rId6" o:title=""/>
            <w10:wrap type="square"/>
          </v:shape>
        </w:pict>
      </w:r>
      <w:smartTag w:uri="urn:schemas-microsoft-com:office:smarttags" w:element="chsdate">
        <w:smartTagPr>
          <w:attr w:name="IsROCDate" w:val="False"/>
          <w:attr w:name="IsLunarDate" w:val="False"/>
          <w:attr w:name="Day" w:val="5"/>
          <w:attr w:name="Month" w:val="12"/>
          <w:attr w:name="Year" w:val="2014"/>
        </w:smartTagPr>
        <w:r>
          <w:t xml:space="preserve">2014 </w:t>
        </w:r>
        <w:r>
          <w:rPr>
            <w:rFonts w:hint="eastAsia"/>
          </w:rPr>
          <w:t>年</w:t>
        </w:r>
        <w:r>
          <w:t>12</w:t>
        </w:r>
        <w:r>
          <w:rPr>
            <w:rFonts w:hint="eastAsia"/>
          </w:rPr>
          <w:t>月</w:t>
        </w:r>
        <w:r>
          <w:t>5</w:t>
        </w:r>
      </w:smartTag>
      <w:r>
        <w:rPr>
          <w:rFonts w:hint="eastAsia"/>
        </w:rPr>
        <w:t>日复旦之友室内乐团应我生科院退教协老教授协两协会分会之邀请来我校老年活动中心举办复旦之友室内音乐会。他们都是复旦的校友，从复旦毕业之后，踏上社会，均学有所成，成为各方靣的专家、教授，企业家，政府官员，对于音乐，大学期间有一定基础，加上平时不间断训练，演奏技巧上了一个台阶。这次来演奏，可以这样说，已经达到了较高的水准。</w:t>
      </w:r>
    </w:p>
    <w:p w:rsidR="00CA253E" w:rsidRDefault="00CA253E" w:rsidP="0038041F">
      <w:pPr>
        <w:spacing w:line="220" w:lineRule="atLeast"/>
        <w:ind w:firstLineChars="250" w:firstLine="550"/>
      </w:pPr>
      <w:r>
        <w:rPr>
          <w:rFonts w:hint="eastAsia"/>
        </w:rPr>
        <w:t>音乐，与绘画、雕塑不大一样。绘画、雕塑是视觉艺术，是可见的東西，使人一目了然。譬如，齐白石的蝦，徐悲鴻的马，栩栩如生，活灵活现。音乐则是听觉的艺术。构成音乐的物质材料是声音，没有提供具体可感形象。它是通过发声物体振动空气造成声波而引起，具有一定频率，一定振幅，一定波形，付诸于人的听觉的声音。难怪</w:t>
      </w:r>
      <w:r>
        <w:t xml:space="preserve"> </w:t>
      </w:r>
      <w:r>
        <w:rPr>
          <w:rFonts w:hint="eastAsia"/>
        </w:rPr>
        <w:t>经常听到有人说：“</w:t>
      </w:r>
      <w:r>
        <w:t xml:space="preserve"> </w:t>
      </w:r>
      <w:r>
        <w:rPr>
          <w:rFonts w:hint="eastAsia"/>
        </w:rPr>
        <w:t>音乐好，就是听不懂。”其实当你欣赏一首名曲时，你觉得好听，能让你感动就行了。至于什么曲式，调性，主题那是另外一会事。音乐欣赏也是由浅入深的，从感性到理性。一开始音乐是从感官打动你，让你激动，让你欣喜，这是一种无意审美活动。所以，你只要做到坚持听，认真去聆听就行。时间一久，你就会自然而然的进一步去理介曲式主题思想、内涵艺术造诣。如果你能做到根据曲目可以理解曲子的真正含义，这说明你初步会欣赏音乐了。</w:t>
      </w:r>
    </w:p>
    <w:p w:rsidR="00CA253E" w:rsidRDefault="00CA253E" w:rsidP="0038041F">
      <w:pPr>
        <w:spacing w:line="220" w:lineRule="atLeast"/>
        <w:ind w:firstLineChars="250" w:firstLine="550"/>
      </w:pPr>
      <w:r>
        <w:rPr>
          <w:rFonts w:hint="eastAsia"/>
        </w:rPr>
        <w:t>不是说我们一点不会欣尝音乐。这种例子多得很。当我们在聆听瞎子阿炳演奏“二泉映月”时，它那深沉的音调，就反映了旧社会劳动人民的悲惨遭遇。在歌剧“白毛女”中，欢快的音乐就反映喜儿因有二斤面包饺子过年的喜悦心情。说明不同的音色可造成不同的音调，从而起到不同的音响效果。因为人们可以被委婉的旋律，鲜明的节奏，悦耳的和弦，缠绵的歌词所吸引，所以会有越来越多的人们喜欢上音乐。</w:t>
      </w:r>
    </w:p>
    <w:p w:rsidR="00CA253E" w:rsidRDefault="00CA253E" w:rsidP="0038041F">
      <w:pPr>
        <w:spacing w:line="220" w:lineRule="atLeast"/>
        <w:ind w:firstLineChars="250" w:firstLine="550"/>
      </w:pPr>
      <w:r>
        <w:rPr>
          <w:noProof/>
        </w:rPr>
        <w:pict>
          <v:shape id="_x0000_s1027" type="#_x0000_t75" style="position:absolute;left:0;text-align:left;margin-left:0;margin-top:0;width:302.25pt;height:201pt;z-index:-251657216">
            <v:imagedata r:id="rId7" o:title=""/>
            <w10:wrap type="square"/>
          </v:shape>
        </w:pict>
      </w:r>
      <w:r>
        <w:rPr>
          <w:rFonts w:hint="eastAsia"/>
        </w:rPr>
        <w:t>心理学研究证明，不同音高音色，力度的連续能迅速明显影响人的情绪状态。可以直接打动人的心灵深处，陶冶人的情操。</w:t>
      </w:r>
    </w:p>
    <w:p w:rsidR="00CA253E" w:rsidRDefault="00CA253E" w:rsidP="0038041F">
      <w:pPr>
        <w:spacing w:line="220" w:lineRule="atLeast"/>
        <w:ind w:firstLineChars="250" w:firstLine="550"/>
      </w:pPr>
      <w:r>
        <w:rPr>
          <w:rFonts w:hint="eastAsia"/>
        </w:rPr>
        <w:t>这次音乐会，吸引了校内外退休老人计</w:t>
      </w:r>
      <w:r>
        <w:t>70</w:t>
      </w:r>
      <w:r>
        <w:rPr>
          <w:rFonts w:hint="eastAsia"/>
        </w:rPr>
        <w:t>多人参加聆听。老人们，反映很有收获。钢琴演奏出的每一个音符是那样的铿锵有力，毫不逊于鋼琴演奏家的功底。指挥那一曲“我的太阳”，高音能拉到这样的高度简直可以与专业男高比美。长笛吹得也很优美。大提琴小提琴也拉得轻松自如。校友们精湛的演出嬴得一陣又一阵掌声。给了我们一次高雅艺术的享受。</w:t>
      </w:r>
    </w:p>
    <w:p w:rsidR="00CA253E" w:rsidRDefault="00CA253E" w:rsidP="0038041F">
      <w:pPr>
        <w:spacing w:line="220" w:lineRule="atLeast"/>
        <w:ind w:firstLineChars="250" w:firstLine="550"/>
      </w:pPr>
      <w:r>
        <w:t xml:space="preserve">                                                                                      </w:t>
      </w:r>
      <w:r>
        <w:rPr>
          <w:rFonts w:hint="eastAsia"/>
        </w:rPr>
        <w:t>文</w:t>
      </w:r>
      <w:r>
        <w:t xml:space="preserve"> </w:t>
      </w:r>
      <w:r>
        <w:rPr>
          <w:rFonts w:hint="eastAsia"/>
        </w:rPr>
        <w:t>、张伯生</w:t>
      </w:r>
    </w:p>
    <w:sectPr w:rsidR="00CA253E" w:rsidSect="007D22BB">
      <w:pgSz w:w="11906" w:h="16838"/>
      <w:pgMar w:top="1440" w:right="1080" w:bottom="1440" w:left="108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53E" w:rsidRDefault="00CA253E" w:rsidP="007D22BB">
      <w:pPr>
        <w:spacing w:after="0"/>
      </w:pPr>
      <w:r>
        <w:separator/>
      </w:r>
    </w:p>
  </w:endnote>
  <w:endnote w:type="continuationSeparator" w:id="0">
    <w:p w:rsidR="00CA253E" w:rsidRDefault="00CA253E" w:rsidP="007D22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altName w:val="宋体"/>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53E" w:rsidRDefault="00CA253E" w:rsidP="007D22BB">
      <w:pPr>
        <w:spacing w:after="0"/>
      </w:pPr>
      <w:r>
        <w:separator/>
      </w:r>
    </w:p>
  </w:footnote>
  <w:footnote w:type="continuationSeparator" w:id="0">
    <w:p w:rsidR="00CA253E" w:rsidRDefault="00CA253E" w:rsidP="007D22B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displayVerticalDrawingGridEvery w:val="2"/>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1D50"/>
    <w:rsid w:val="00017236"/>
    <w:rsid w:val="00020EB2"/>
    <w:rsid w:val="00097CE5"/>
    <w:rsid w:val="00153450"/>
    <w:rsid w:val="001A1A9D"/>
    <w:rsid w:val="001D197B"/>
    <w:rsid w:val="001F20C4"/>
    <w:rsid w:val="001F658D"/>
    <w:rsid w:val="00213393"/>
    <w:rsid w:val="002262E2"/>
    <w:rsid w:val="00241250"/>
    <w:rsid w:val="00295DE3"/>
    <w:rsid w:val="002C6D5C"/>
    <w:rsid w:val="00323B43"/>
    <w:rsid w:val="00342EE7"/>
    <w:rsid w:val="00354D7B"/>
    <w:rsid w:val="0038041F"/>
    <w:rsid w:val="003D37D8"/>
    <w:rsid w:val="003F53C9"/>
    <w:rsid w:val="0041006E"/>
    <w:rsid w:val="00426133"/>
    <w:rsid w:val="004358AB"/>
    <w:rsid w:val="00444FC2"/>
    <w:rsid w:val="00480BC6"/>
    <w:rsid w:val="00492A28"/>
    <w:rsid w:val="00512C26"/>
    <w:rsid w:val="00600ACC"/>
    <w:rsid w:val="00615833"/>
    <w:rsid w:val="006920B1"/>
    <w:rsid w:val="006E517C"/>
    <w:rsid w:val="007639C3"/>
    <w:rsid w:val="00787995"/>
    <w:rsid w:val="00787C82"/>
    <w:rsid w:val="00792078"/>
    <w:rsid w:val="007D22BB"/>
    <w:rsid w:val="007F676B"/>
    <w:rsid w:val="00810B20"/>
    <w:rsid w:val="008B7726"/>
    <w:rsid w:val="008F3C52"/>
    <w:rsid w:val="0095108D"/>
    <w:rsid w:val="009844F6"/>
    <w:rsid w:val="00994D7B"/>
    <w:rsid w:val="009B33F9"/>
    <w:rsid w:val="009F1963"/>
    <w:rsid w:val="00A30E48"/>
    <w:rsid w:val="00A42C1D"/>
    <w:rsid w:val="00AA7A7A"/>
    <w:rsid w:val="00B31FF7"/>
    <w:rsid w:val="00B76019"/>
    <w:rsid w:val="00C51AC9"/>
    <w:rsid w:val="00C57157"/>
    <w:rsid w:val="00C877BE"/>
    <w:rsid w:val="00CA253E"/>
    <w:rsid w:val="00D31D50"/>
    <w:rsid w:val="00DA3C0A"/>
    <w:rsid w:val="00DB5030"/>
    <w:rsid w:val="00EE1920"/>
    <w:rsid w:val="00EF73F7"/>
    <w:rsid w:val="00F37FF3"/>
    <w:rsid w:val="00F44E58"/>
    <w:rsid w:val="00F459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B43"/>
    <w:pPr>
      <w:adjustRightInd w:val="0"/>
      <w:snapToGrid w:val="0"/>
      <w:spacing w:after="200"/>
    </w:pPr>
    <w:rPr>
      <w:rFonts w:ascii="Tahoma" w:hAnsi="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D22BB"/>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semiHidden/>
    <w:locked/>
    <w:rsid w:val="007D22BB"/>
    <w:rPr>
      <w:rFonts w:ascii="Tahoma" w:hAnsi="Tahoma" w:cs="Times New Roman"/>
      <w:sz w:val="18"/>
      <w:szCs w:val="18"/>
    </w:rPr>
  </w:style>
  <w:style w:type="paragraph" w:styleId="Footer">
    <w:name w:val="footer"/>
    <w:basedOn w:val="Normal"/>
    <w:link w:val="FooterChar"/>
    <w:uiPriority w:val="99"/>
    <w:semiHidden/>
    <w:rsid w:val="007D22BB"/>
    <w:pPr>
      <w:tabs>
        <w:tab w:val="center" w:pos="4153"/>
        <w:tab w:val="right" w:pos="8306"/>
      </w:tabs>
    </w:pPr>
    <w:rPr>
      <w:sz w:val="18"/>
      <w:szCs w:val="18"/>
    </w:rPr>
  </w:style>
  <w:style w:type="character" w:customStyle="1" w:styleId="FooterChar">
    <w:name w:val="Footer Char"/>
    <w:basedOn w:val="DefaultParagraphFont"/>
    <w:link w:val="Footer"/>
    <w:uiPriority w:val="99"/>
    <w:semiHidden/>
    <w:locked/>
    <w:rsid w:val="007D22BB"/>
    <w:rPr>
      <w:rFonts w:ascii="Tahoma" w:hAnsi="Tahoma"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160</Words>
  <Characters>914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音乐给人以享受</dc:title>
  <dc:subject/>
  <dc:creator/>
  <cp:keywords/>
  <dc:description/>
  <cp:lastModifiedBy>lenovo</cp:lastModifiedBy>
  <cp:revision>3</cp:revision>
  <dcterms:created xsi:type="dcterms:W3CDTF">2014-11-28T14:40:00Z</dcterms:created>
  <dcterms:modified xsi:type="dcterms:W3CDTF">2014-12-12T07:27:00Z</dcterms:modified>
</cp:coreProperties>
</file>